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B871" w14:textId="77777777" w:rsidR="00265759" w:rsidRDefault="00265759" w:rsidP="00265759">
      <w:pPr>
        <w:spacing w:after="0" w:line="240" w:lineRule="auto"/>
        <w:rPr>
          <w:rFonts w:cstheme="minorHAnsi"/>
          <w:sz w:val="28"/>
          <w:szCs w:val="28"/>
        </w:rPr>
      </w:pPr>
    </w:p>
    <w:p w14:paraId="1B58B486" w14:textId="77777777" w:rsidR="00265759" w:rsidRDefault="00265759" w:rsidP="0026575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NAME_____________________________________________________________</w:t>
      </w:r>
    </w:p>
    <w:p w14:paraId="35123A9E" w14:textId="77777777" w:rsidR="00265759" w:rsidRDefault="00265759" w:rsidP="00265759">
      <w:pPr>
        <w:spacing w:after="0" w:line="240" w:lineRule="auto"/>
        <w:rPr>
          <w:rFonts w:cstheme="minorHAnsi"/>
          <w:sz w:val="28"/>
          <w:szCs w:val="28"/>
        </w:rPr>
      </w:pPr>
    </w:p>
    <w:p w14:paraId="175F933F" w14:textId="77777777" w:rsidR="00265759" w:rsidRDefault="00265759" w:rsidP="0026575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STREET____________________________________________________________</w:t>
      </w:r>
    </w:p>
    <w:p w14:paraId="48A0952E" w14:textId="77777777" w:rsidR="00265759" w:rsidRDefault="00265759" w:rsidP="00265759">
      <w:pPr>
        <w:spacing w:after="0" w:line="240" w:lineRule="auto"/>
        <w:rPr>
          <w:rFonts w:cstheme="minorHAnsi"/>
          <w:sz w:val="28"/>
          <w:szCs w:val="28"/>
        </w:rPr>
      </w:pPr>
    </w:p>
    <w:p w14:paraId="5387CF84" w14:textId="77777777" w:rsidR="00265759" w:rsidRDefault="00265759" w:rsidP="0026575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CITY__________________________________STATE________ZIP_____________</w:t>
      </w:r>
    </w:p>
    <w:p w14:paraId="1C30D193" w14:textId="77777777" w:rsidR="00265759" w:rsidRDefault="00265759" w:rsidP="00265759">
      <w:pPr>
        <w:spacing w:after="0" w:line="240" w:lineRule="auto"/>
        <w:rPr>
          <w:rFonts w:cstheme="minorHAnsi"/>
          <w:sz w:val="28"/>
          <w:szCs w:val="28"/>
        </w:rPr>
      </w:pPr>
    </w:p>
    <w:p w14:paraId="17E4A6FB" w14:textId="77777777" w:rsidR="00265759" w:rsidRDefault="00265759" w:rsidP="0026575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PHONE________________________E-MAIL_______________________________</w:t>
      </w:r>
    </w:p>
    <w:p w14:paraId="39E6B5F6" w14:textId="77777777" w:rsidR="00265759" w:rsidRDefault="00265759" w:rsidP="00265759">
      <w:pPr>
        <w:spacing w:after="0" w:line="240" w:lineRule="auto"/>
        <w:rPr>
          <w:rFonts w:cstheme="minorHAnsi"/>
          <w:sz w:val="28"/>
          <w:szCs w:val="28"/>
        </w:rPr>
      </w:pPr>
    </w:p>
    <w:p w14:paraId="62DF82D8" w14:textId="77777777" w:rsidR="00265759" w:rsidRDefault="00265759" w:rsidP="0026575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LOCAL BEEKEEPING CLUB______________________________________________</w:t>
      </w:r>
    </w:p>
    <w:p w14:paraId="33AB8890" w14:textId="77777777" w:rsidR="00265759" w:rsidRDefault="00265759" w:rsidP="00265759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</w:t>
      </w:r>
      <w:r>
        <w:rPr>
          <w:rFonts w:cstheme="minorHAnsi"/>
          <w:sz w:val="18"/>
          <w:szCs w:val="18"/>
        </w:rPr>
        <w:t>(Please print or type)</w:t>
      </w:r>
    </w:p>
    <w:p w14:paraId="56A2CBF6" w14:textId="77777777" w:rsidR="00265759" w:rsidRDefault="00265759" w:rsidP="00265759">
      <w:pPr>
        <w:spacing w:after="0" w:line="240" w:lineRule="auto"/>
        <w:rPr>
          <w:rFonts w:cstheme="minorHAnsi"/>
          <w:sz w:val="18"/>
          <w:szCs w:val="18"/>
        </w:rPr>
      </w:pPr>
    </w:p>
    <w:p w14:paraId="3E77796E" w14:textId="77777777" w:rsidR="00265759" w:rsidRDefault="00265759" w:rsidP="00265759">
      <w:pPr>
        <w:spacing w:after="0" w:line="240" w:lineRule="auto"/>
        <w:rPr>
          <w:rFonts w:cstheme="minorHAnsi"/>
          <w:sz w:val="28"/>
          <w:szCs w:val="28"/>
        </w:rPr>
      </w:pPr>
    </w:p>
    <w:p w14:paraId="087A3B5E" w14:textId="77777777" w:rsidR="00265759" w:rsidRPr="00AE10AF" w:rsidRDefault="00265759" w:rsidP="00265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BBB">
        <w:rPr>
          <w:rFonts w:cstheme="minorHAnsi"/>
          <w:b/>
          <w:bCs/>
          <w:sz w:val="32"/>
          <w:szCs w:val="32"/>
          <w:u w:val="single"/>
        </w:rPr>
        <w:t>202</w:t>
      </w:r>
      <w:r>
        <w:rPr>
          <w:rFonts w:cstheme="minorHAnsi"/>
          <w:b/>
          <w:bCs/>
          <w:sz w:val="32"/>
          <w:szCs w:val="32"/>
          <w:u w:val="single"/>
        </w:rPr>
        <w:t>5</w:t>
      </w:r>
      <w:r>
        <w:rPr>
          <w:rFonts w:cstheme="minorHAnsi"/>
          <w:b/>
          <w:bCs/>
          <w:sz w:val="32"/>
          <w:szCs w:val="32"/>
          <w:u w:val="single"/>
        </w:rPr>
        <w:tab/>
      </w:r>
      <w:r w:rsidRPr="00126BBB">
        <w:rPr>
          <w:rFonts w:cstheme="minorHAnsi"/>
          <w:b/>
          <w:bCs/>
          <w:sz w:val="32"/>
          <w:szCs w:val="32"/>
          <w:u w:val="single"/>
        </w:rPr>
        <w:t xml:space="preserve"> Mississippi Beekeepers Association annual dues*</w:t>
      </w:r>
    </w:p>
    <w:p w14:paraId="544446C9" w14:textId="77777777" w:rsidR="00265759" w:rsidRDefault="00265759" w:rsidP="002657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         (*Annual membership expires at the end of October every year.)</w:t>
      </w:r>
    </w:p>
    <w:p w14:paraId="5A5C6B5A" w14:textId="77777777" w:rsidR="00265759" w:rsidRDefault="00265759" w:rsidP="0026575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4"/>
          <w:szCs w:val="24"/>
          <w:u w:val="single"/>
        </w:rPr>
        <w:t>Please check the appropriate box per person</w:t>
      </w:r>
    </w:p>
    <w:p w14:paraId="268F4FD6" w14:textId="77777777" w:rsidR="00265759" w:rsidRPr="00EC16D3" w:rsidRDefault="00265759" w:rsidP="00265759">
      <w:pPr>
        <w:spacing w:line="240" w:lineRule="auto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EC16D3">
        <w:rPr>
          <w:rFonts w:cstheme="minorHAnsi"/>
          <w:b/>
          <w:bCs/>
          <w:i/>
          <w:iCs/>
          <w:sz w:val="28"/>
          <w:szCs w:val="28"/>
        </w:rPr>
        <w:t>_____NEW Membership</w:t>
      </w:r>
      <w:r w:rsidRPr="00EC16D3">
        <w:rPr>
          <w:rFonts w:cstheme="minorHAnsi"/>
          <w:b/>
          <w:bCs/>
          <w:i/>
          <w:iCs/>
          <w:sz w:val="28"/>
          <w:szCs w:val="28"/>
        </w:rPr>
        <w:tab/>
      </w:r>
      <w:r w:rsidRPr="00EC16D3">
        <w:rPr>
          <w:rFonts w:cstheme="minorHAnsi"/>
          <w:b/>
          <w:bCs/>
          <w:i/>
          <w:iCs/>
          <w:sz w:val="28"/>
          <w:szCs w:val="28"/>
        </w:rPr>
        <w:tab/>
      </w:r>
      <w:r w:rsidRPr="00EC16D3">
        <w:rPr>
          <w:rFonts w:cstheme="minorHAnsi"/>
          <w:b/>
          <w:bCs/>
          <w:i/>
          <w:iCs/>
          <w:sz w:val="28"/>
          <w:szCs w:val="28"/>
        </w:rPr>
        <w:tab/>
        <w:t>_____RENEWAL of Membership</w:t>
      </w:r>
    </w:p>
    <w:p w14:paraId="62F68D0C" w14:textId="77777777" w:rsidR="00265759" w:rsidRDefault="00265759" w:rsidP="0026575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</w:t>
      </w:r>
      <w:r w:rsidRPr="00EC16D3">
        <w:rPr>
          <w:rFonts w:cstheme="minorHAnsi"/>
          <w:b/>
          <w:bCs/>
          <w:sz w:val="28"/>
          <w:szCs w:val="28"/>
        </w:rPr>
        <w:t>Associate</w:t>
      </w:r>
      <w:r>
        <w:rPr>
          <w:rFonts w:cstheme="minorHAnsi"/>
          <w:sz w:val="28"/>
          <w:szCs w:val="28"/>
        </w:rPr>
        <w:tab/>
        <w:t>(Non-Beekeeper)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DUES:  </w:t>
      </w:r>
      <w:r w:rsidRPr="00EC16D3">
        <w:rPr>
          <w:rFonts w:cstheme="minorHAnsi"/>
          <w:b/>
          <w:bCs/>
          <w:sz w:val="28"/>
          <w:szCs w:val="28"/>
        </w:rPr>
        <w:t>$15.00</w:t>
      </w:r>
      <w:r>
        <w:rPr>
          <w:rFonts w:cstheme="minorHAnsi"/>
          <w:sz w:val="28"/>
          <w:szCs w:val="28"/>
        </w:rPr>
        <w:t xml:space="preserve"> __________</w:t>
      </w:r>
    </w:p>
    <w:p w14:paraId="278DEA11" w14:textId="77777777" w:rsidR="00265759" w:rsidRDefault="00265759" w:rsidP="0026575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</w:t>
      </w:r>
      <w:r w:rsidRPr="00EC16D3">
        <w:rPr>
          <w:rFonts w:cstheme="minorHAnsi"/>
          <w:b/>
          <w:bCs/>
          <w:sz w:val="28"/>
          <w:szCs w:val="28"/>
        </w:rPr>
        <w:t>Hobbyist</w:t>
      </w:r>
      <w:r>
        <w:rPr>
          <w:rFonts w:cstheme="minorHAnsi"/>
          <w:sz w:val="28"/>
          <w:szCs w:val="28"/>
        </w:rPr>
        <w:tab/>
        <w:t>(1 – 50 Colonies)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DUES:  </w:t>
      </w:r>
      <w:r w:rsidRPr="00EC16D3">
        <w:rPr>
          <w:rFonts w:cstheme="minorHAnsi"/>
          <w:b/>
          <w:bCs/>
          <w:sz w:val="28"/>
          <w:szCs w:val="28"/>
        </w:rPr>
        <w:t>$20.00</w:t>
      </w:r>
      <w:r>
        <w:rPr>
          <w:rFonts w:cstheme="minorHAnsi"/>
          <w:sz w:val="28"/>
          <w:szCs w:val="28"/>
        </w:rPr>
        <w:t xml:space="preserve"> __________</w:t>
      </w:r>
    </w:p>
    <w:p w14:paraId="0A594673" w14:textId="77777777" w:rsidR="00265759" w:rsidRDefault="00265759" w:rsidP="0026575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</w:t>
      </w:r>
      <w:r w:rsidRPr="00EC16D3">
        <w:rPr>
          <w:rFonts w:cstheme="minorHAnsi"/>
          <w:b/>
          <w:bCs/>
          <w:sz w:val="28"/>
          <w:szCs w:val="28"/>
        </w:rPr>
        <w:t>Sideliner</w:t>
      </w:r>
      <w:r>
        <w:rPr>
          <w:rFonts w:cstheme="minorHAnsi"/>
          <w:sz w:val="28"/>
          <w:szCs w:val="28"/>
        </w:rPr>
        <w:tab/>
        <w:t>(51 – 300 Colonies)</w:t>
      </w:r>
      <w:r>
        <w:rPr>
          <w:rFonts w:cstheme="minorHAnsi"/>
          <w:sz w:val="28"/>
          <w:szCs w:val="28"/>
        </w:rPr>
        <w:tab/>
        <w:t xml:space="preserve">DUES:  </w:t>
      </w:r>
      <w:r w:rsidRPr="00EC16D3">
        <w:rPr>
          <w:rFonts w:cstheme="minorHAnsi"/>
          <w:b/>
          <w:bCs/>
          <w:sz w:val="28"/>
          <w:szCs w:val="28"/>
        </w:rPr>
        <w:t>$40.00</w:t>
      </w:r>
      <w:r>
        <w:rPr>
          <w:rFonts w:cstheme="minorHAnsi"/>
          <w:sz w:val="28"/>
          <w:szCs w:val="28"/>
        </w:rPr>
        <w:t xml:space="preserve"> __________</w:t>
      </w:r>
    </w:p>
    <w:p w14:paraId="1DF06D11" w14:textId="77777777" w:rsidR="00265759" w:rsidRPr="00126BBB" w:rsidRDefault="00265759" w:rsidP="0026575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</w:t>
      </w:r>
      <w:r w:rsidRPr="00EC16D3">
        <w:rPr>
          <w:rFonts w:cstheme="minorHAnsi"/>
          <w:b/>
          <w:bCs/>
          <w:sz w:val="28"/>
          <w:szCs w:val="28"/>
        </w:rPr>
        <w:t>Commercial</w:t>
      </w:r>
      <w:r>
        <w:rPr>
          <w:rFonts w:cstheme="minorHAnsi"/>
          <w:sz w:val="28"/>
          <w:szCs w:val="28"/>
        </w:rPr>
        <w:tab/>
        <w:t>(301 or more Colonies)</w:t>
      </w:r>
      <w:r>
        <w:rPr>
          <w:rFonts w:cstheme="minorHAnsi"/>
          <w:sz w:val="28"/>
          <w:szCs w:val="28"/>
        </w:rPr>
        <w:tab/>
        <w:t xml:space="preserve">DUES:  </w:t>
      </w:r>
      <w:r w:rsidRPr="00EC16D3">
        <w:rPr>
          <w:rFonts w:cstheme="minorHAnsi"/>
          <w:b/>
          <w:bCs/>
          <w:sz w:val="28"/>
          <w:szCs w:val="28"/>
        </w:rPr>
        <w:t>$50.00</w:t>
      </w:r>
      <w:r>
        <w:rPr>
          <w:rFonts w:cstheme="minorHAnsi"/>
          <w:sz w:val="28"/>
          <w:szCs w:val="28"/>
        </w:rPr>
        <w:t xml:space="preserve"> __________</w:t>
      </w:r>
    </w:p>
    <w:p w14:paraId="2B94DD00" w14:textId="77777777" w:rsidR="00265759" w:rsidRDefault="00265759" w:rsidP="00265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727DE0">
        <w:rPr>
          <w:rFonts w:cstheme="minorHAnsi"/>
          <w:b/>
          <w:bCs/>
          <w:sz w:val="28"/>
          <w:szCs w:val="28"/>
        </w:rPr>
        <w:t>D</w:t>
      </w:r>
      <w:r>
        <w:rPr>
          <w:rFonts w:cstheme="minorHAnsi"/>
          <w:b/>
          <w:bCs/>
          <w:sz w:val="28"/>
          <w:szCs w:val="28"/>
        </w:rPr>
        <w:t>onation</w:t>
      </w:r>
      <w:r w:rsidRPr="00727DE0">
        <w:rPr>
          <w:rFonts w:cstheme="minorHAnsi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7DE0">
        <w:rPr>
          <w:rFonts w:cstheme="minorHAnsi"/>
        </w:rPr>
        <w:t>Goes to Farm Bureau Programs and Legislative Activities</w:t>
      </w:r>
      <w:r>
        <w:rPr>
          <w:rFonts w:ascii="Times New Roman" w:hAnsi="Times New Roman" w:cs="Times New Roman"/>
          <w:sz w:val="24"/>
          <w:szCs w:val="24"/>
        </w:rPr>
        <w:t xml:space="preserve"> $________</w:t>
      </w:r>
    </w:p>
    <w:p w14:paraId="08EF08D8" w14:textId="77777777" w:rsidR="00265759" w:rsidRDefault="00265759" w:rsidP="002657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Go to </w:t>
      </w:r>
      <w:r w:rsidRPr="00EC16D3">
        <w:rPr>
          <w:rFonts w:ascii="Times New Roman" w:hAnsi="Times New Roman" w:cs="Times New Roman"/>
          <w:b/>
          <w:bCs/>
          <w:sz w:val="28"/>
          <w:szCs w:val="28"/>
          <w:u w:val="single"/>
        </w:rPr>
        <w:t>mshoneybee.org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to register NOW</w:t>
      </w:r>
    </w:p>
    <w:p w14:paraId="5532F0A7" w14:textId="77777777" w:rsidR="00265759" w:rsidRDefault="00265759" w:rsidP="002657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 </w:t>
      </w:r>
    </w:p>
    <w:p w14:paraId="1E471AA0" w14:textId="77777777" w:rsidR="00265759" w:rsidRDefault="00265759" w:rsidP="002657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MAIL TO:</w:t>
      </w:r>
    </w:p>
    <w:p w14:paraId="28D52B71" w14:textId="77777777" w:rsidR="00265759" w:rsidRPr="00EC16D3" w:rsidRDefault="00265759" w:rsidP="0026575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C16D3">
        <w:rPr>
          <w:rFonts w:ascii="Times New Roman" w:hAnsi="Times New Roman" w:cs="Times New Roman"/>
          <w:b/>
          <w:bCs/>
          <w:sz w:val="40"/>
          <w:szCs w:val="40"/>
        </w:rPr>
        <w:t>MBA</w:t>
      </w:r>
    </w:p>
    <w:p w14:paraId="14F05430" w14:textId="77777777" w:rsidR="00265759" w:rsidRDefault="00265759" w:rsidP="0026575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22 Lige Lee Road</w:t>
      </w:r>
    </w:p>
    <w:p w14:paraId="62DA6983" w14:textId="77777777" w:rsidR="00265759" w:rsidRDefault="00265759" w:rsidP="00265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Carriere, MS  39426</w:t>
      </w:r>
    </w:p>
    <w:p w14:paraId="53DA8761" w14:textId="77777777" w:rsidR="00274894" w:rsidRPr="002A1601" w:rsidRDefault="00274894" w:rsidP="002A1601"/>
    <w:sectPr w:rsidR="00274894" w:rsidRPr="002A1601" w:rsidSect="009170DC">
      <w:headerReference w:type="default" r:id="rId8"/>
      <w:footerReference w:type="default" r:id="rId9"/>
      <w:pgSz w:w="12240" w:h="15840" w:code="1"/>
      <w:pgMar w:top="2016" w:right="1440" w:bottom="1152" w:left="1440" w:header="792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38F6D" w14:textId="77777777" w:rsidR="00D566DD" w:rsidRDefault="00D566DD" w:rsidP="00A05273">
      <w:pPr>
        <w:spacing w:after="0" w:line="240" w:lineRule="auto"/>
      </w:pPr>
      <w:r>
        <w:separator/>
      </w:r>
    </w:p>
  </w:endnote>
  <w:endnote w:type="continuationSeparator" w:id="0">
    <w:p w14:paraId="75FCACE9" w14:textId="77777777" w:rsidR="00D566DD" w:rsidRDefault="00D566DD" w:rsidP="00A0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0"/>
      <w:gridCol w:w="4316"/>
    </w:tblGrid>
    <w:tr w:rsidR="00934941" w:rsidRPr="00423371" w14:paraId="7B2D8138" w14:textId="77777777" w:rsidTr="00934941">
      <w:trPr>
        <w:trHeight w:val="288"/>
      </w:trPr>
      <w:tc>
        <w:tcPr>
          <w:tcW w:w="5310" w:type="dxa"/>
        </w:tcPr>
        <w:p w14:paraId="471E899E" w14:textId="5420F388" w:rsidR="00934941" w:rsidRPr="00423371" w:rsidRDefault="00934941" w:rsidP="00EB3DD6">
          <w:pPr>
            <w:rPr>
              <w:sz w:val="18"/>
              <w:szCs w:val="18"/>
            </w:rPr>
          </w:pPr>
          <w:r w:rsidRPr="00423371">
            <w:rPr>
              <w:b/>
              <w:sz w:val="18"/>
              <w:szCs w:val="18"/>
            </w:rPr>
            <w:t>President</w:t>
          </w:r>
          <w:r w:rsidR="00FD3BCF">
            <w:rPr>
              <w:sz w:val="18"/>
              <w:szCs w:val="18"/>
            </w:rPr>
            <w:t xml:space="preserve"> – </w:t>
          </w:r>
          <w:r w:rsidR="009A6B11">
            <w:rPr>
              <w:sz w:val="18"/>
              <w:szCs w:val="18"/>
            </w:rPr>
            <w:t xml:space="preserve">Harry Fulton </w:t>
          </w:r>
          <w:r w:rsidR="00160A04">
            <w:rPr>
              <w:sz w:val="18"/>
              <w:szCs w:val="18"/>
            </w:rPr>
            <w:t>(662) 738-4611</w:t>
          </w:r>
        </w:p>
      </w:tc>
      <w:tc>
        <w:tcPr>
          <w:tcW w:w="4316" w:type="dxa"/>
        </w:tcPr>
        <w:p w14:paraId="79924351" w14:textId="370B5AE9" w:rsidR="00934941" w:rsidRPr="00423371" w:rsidRDefault="00EC387F" w:rsidP="008C1E85">
          <w:pPr>
            <w:ind w:right="-135"/>
            <w:rPr>
              <w:sz w:val="18"/>
              <w:szCs w:val="18"/>
            </w:rPr>
          </w:pPr>
          <w:r w:rsidRPr="00EC387F">
            <w:rPr>
              <w:b/>
              <w:sz w:val="18"/>
              <w:szCs w:val="18"/>
            </w:rPr>
            <w:t>Secretar</w:t>
          </w:r>
          <w:r w:rsidR="00AE10AF">
            <w:rPr>
              <w:b/>
              <w:sz w:val="18"/>
              <w:szCs w:val="18"/>
            </w:rPr>
            <w:t>y</w:t>
          </w:r>
          <w:r w:rsidR="008C1E85">
            <w:rPr>
              <w:b/>
              <w:sz w:val="18"/>
              <w:szCs w:val="18"/>
            </w:rPr>
            <w:t xml:space="preserve">/Treasurer – </w:t>
          </w:r>
          <w:r w:rsidR="008C1E85" w:rsidRPr="008C1E85">
            <w:rPr>
              <w:bCs/>
              <w:sz w:val="18"/>
              <w:szCs w:val="18"/>
            </w:rPr>
            <w:t>Kimberly Newton</w:t>
          </w:r>
          <w:r w:rsidR="008C1E85">
            <w:rPr>
              <w:bCs/>
              <w:sz w:val="18"/>
              <w:szCs w:val="18"/>
            </w:rPr>
            <w:t xml:space="preserve"> (504) 669-1136</w:t>
          </w:r>
        </w:p>
      </w:tc>
    </w:tr>
    <w:tr w:rsidR="00934941" w:rsidRPr="00423371" w14:paraId="75164459" w14:textId="77777777" w:rsidTr="00934941">
      <w:trPr>
        <w:trHeight w:val="288"/>
      </w:trPr>
      <w:tc>
        <w:tcPr>
          <w:tcW w:w="5310" w:type="dxa"/>
        </w:tcPr>
        <w:p w14:paraId="1BC338DB" w14:textId="34C4892A" w:rsidR="00934941" w:rsidRPr="00423371" w:rsidRDefault="00934941" w:rsidP="00EB3DD6">
          <w:pPr>
            <w:rPr>
              <w:sz w:val="18"/>
              <w:szCs w:val="18"/>
            </w:rPr>
          </w:pPr>
          <w:r w:rsidRPr="00423371">
            <w:rPr>
              <w:b/>
              <w:sz w:val="18"/>
              <w:szCs w:val="18"/>
            </w:rPr>
            <w:t>Vice President</w:t>
          </w:r>
          <w:r w:rsidR="00E906EA">
            <w:rPr>
              <w:sz w:val="18"/>
              <w:szCs w:val="18"/>
            </w:rPr>
            <w:t xml:space="preserve"> – </w:t>
          </w:r>
          <w:r w:rsidR="009A6B11">
            <w:rPr>
              <w:sz w:val="18"/>
              <w:szCs w:val="18"/>
            </w:rPr>
            <w:t>Austin Smith (601) 408-5465</w:t>
          </w:r>
        </w:p>
      </w:tc>
      <w:tc>
        <w:tcPr>
          <w:tcW w:w="4316" w:type="dxa"/>
        </w:tcPr>
        <w:p w14:paraId="2B68F89C" w14:textId="4677E472" w:rsidR="00934941" w:rsidRPr="00423371" w:rsidRDefault="008C1E85" w:rsidP="00EB3DD6">
          <w:pPr>
            <w:rPr>
              <w:sz w:val="18"/>
              <w:szCs w:val="18"/>
            </w:rPr>
          </w:pPr>
          <w:r w:rsidRPr="008C1E85">
            <w:rPr>
              <w:b/>
              <w:bCs/>
              <w:sz w:val="18"/>
              <w:szCs w:val="18"/>
            </w:rPr>
            <w:t>Website</w:t>
          </w:r>
          <w:r>
            <w:rPr>
              <w:sz w:val="18"/>
              <w:szCs w:val="18"/>
            </w:rPr>
            <w:t xml:space="preserve"> – www.mshoneybee.org</w:t>
          </w:r>
        </w:p>
      </w:tc>
    </w:tr>
  </w:tbl>
  <w:p w14:paraId="7248F5B4" w14:textId="7C5B32A0" w:rsidR="00A05273" w:rsidRDefault="00A05273" w:rsidP="00AE10A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C6A4D" w14:textId="77777777" w:rsidR="00D566DD" w:rsidRDefault="00D566DD" w:rsidP="00A05273">
      <w:pPr>
        <w:spacing w:after="0" w:line="240" w:lineRule="auto"/>
      </w:pPr>
      <w:r>
        <w:separator/>
      </w:r>
    </w:p>
  </w:footnote>
  <w:footnote w:type="continuationSeparator" w:id="0">
    <w:p w14:paraId="2346611A" w14:textId="77777777" w:rsidR="00D566DD" w:rsidRDefault="00D566DD" w:rsidP="00A0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826F" w14:textId="77777777" w:rsidR="00A05273" w:rsidRDefault="00943CD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2AA9BF" wp14:editId="7DBEC0ED">
              <wp:simplePos x="0" y="0"/>
              <wp:positionH relativeFrom="column">
                <wp:posOffset>-85725</wp:posOffset>
              </wp:positionH>
              <wp:positionV relativeFrom="paragraph">
                <wp:posOffset>-333375</wp:posOffset>
              </wp:positionV>
              <wp:extent cx="5943600" cy="904875"/>
              <wp:effectExtent l="0" t="0" r="0" b="95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04875"/>
                        <a:chOff x="0" y="0"/>
                        <a:chExt cx="5943600" cy="904875"/>
                      </a:xfrm>
                    </wpg:grpSpPr>
                    <wps:wsp>
                      <wps:cNvPr id="197" name="Rectangle 197"/>
                      <wps:cNvSpPr/>
                      <wps:spPr>
                        <a:xfrm>
                          <a:off x="0" y="323850"/>
                          <a:ext cx="5943600" cy="2901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82216953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9FC3B50" w14:textId="77777777" w:rsidR="00A05273" w:rsidRDefault="00A05273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A05273">
                                  <w:rPr>
                                    <w:b/>
                                    <w: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Mississippi </w:t>
                                </w:r>
                                <w:proofErr w:type="gramStart"/>
                                <w:r w:rsidRPr="00A05273">
                                  <w:rPr>
                                    <w:b/>
                                    <w: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beekeepers</w:t>
                                </w:r>
                                <w:proofErr w:type="gramEnd"/>
                                <w:r w:rsidRPr="00A05273">
                                  <w:rPr>
                                    <w:b/>
                                    <w: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association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375" y="0"/>
                          <a:ext cx="904875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2AA9BF" id="Group 2" o:spid="_x0000_s1026" style="position:absolute;margin-left:-6.75pt;margin-top:-26.25pt;width:468pt;height:71.25pt;z-index:251660288" coordsize="59436,90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">
              <v:rect id="Rectangle 197" o:spid="_x0000_s1027" style="position:absolute;top:3238;width:59436;height:2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" fillcolor="#5b9bd5 [3204]" stroked="f" strokeweight="1pt">
                <v:textbox style="mso-fit-shape-to-text:t">
                  <w:txbxContent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  <w:alias w:val="Title"/>
                        <w:tag w:val=""/>
                        <w:id w:val="82216953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19FC3B50" w14:textId="77777777" w:rsidR="00A05273" w:rsidRDefault="00A0527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A05273"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 xml:space="preserve">Mississippi </w:t>
                          </w:r>
                          <w:proofErr w:type="gramStart"/>
                          <w:r w:rsidRPr="00A05273"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beekeepers</w:t>
                          </w:r>
                          <w:proofErr w:type="gramEnd"/>
                          <w:r w:rsidRPr="00A05273"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 xml:space="preserve"> association</w:t>
                          </w:r>
                        </w:p>
                      </w:sdtContent>
                    </w:sdt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3333;width:9049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5B7BFAB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234pt;height:179.25pt;visibility:visible;mso-wrap-style:square">
            <v:imagedata r:id="rId1" o:title="bee copy drawing"/>
          </v:shape>
        </w:pict>
      </mc:Choice>
      <mc:Fallback>
        <w:drawing>
          <wp:inline distT="0" distB="0" distL="0" distR="0" wp14:anchorId="04EB70C2" wp14:editId="57517C65">
            <wp:extent cx="2971800" cy="2276475"/>
            <wp:effectExtent l="0" t="0" r="0" b="9525"/>
            <wp:docPr id="1936795206" name="Picture 3" descr="C:\Users\Angelia\Documents\bee copy 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28284" name="Picture 410228284" descr="C:\Users\Angelia\Documents\bee copy drawing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0892B3A"/>
    <w:multiLevelType w:val="hybridMultilevel"/>
    <w:tmpl w:val="DC9A7A50"/>
    <w:lvl w:ilvl="0" w:tplc="7ACC6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2543B7"/>
    <w:multiLevelType w:val="hybridMultilevel"/>
    <w:tmpl w:val="221C06AC"/>
    <w:lvl w:ilvl="0" w:tplc="4918A3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71209">
    <w:abstractNumId w:val="0"/>
  </w:num>
  <w:num w:numId="2" w16cid:durableId="1841847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10AF"/>
    <w:rsid w:val="00004ACD"/>
    <w:rsid w:val="000D06D4"/>
    <w:rsid w:val="001338B2"/>
    <w:rsid w:val="001377E6"/>
    <w:rsid w:val="00160A04"/>
    <w:rsid w:val="001C292B"/>
    <w:rsid w:val="001C4F87"/>
    <w:rsid w:val="002308E5"/>
    <w:rsid w:val="00265759"/>
    <w:rsid w:val="00274894"/>
    <w:rsid w:val="002A1601"/>
    <w:rsid w:val="0033737D"/>
    <w:rsid w:val="00381F1F"/>
    <w:rsid w:val="00423371"/>
    <w:rsid w:val="005E4956"/>
    <w:rsid w:val="006838E3"/>
    <w:rsid w:val="00776751"/>
    <w:rsid w:val="008C1E85"/>
    <w:rsid w:val="009170DC"/>
    <w:rsid w:val="00934941"/>
    <w:rsid w:val="00934986"/>
    <w:rsid w:val="00943CD5"/>
    <w:rsid w:val="00954793"/>
    <w:rsid w:val="009A2972"/>
    <w:rsid w:val="009A6B11"/>
    <w:rsid w:val="00A05273"/>
    <w:rsid w:val="00AA20FA"/>
    <w:rsid w:val="00AE10AF"/>
    <w:rsid w:val="00AF1A26"/>
    <w:rsid w:val="00AF5B30"/>
    <w:rsid w:val="00B76DB0"/>
    <w:rsid w:val="00B93FD7"/>
    <w:rsid w:val="00BD6DCF"/>
    <w:rsid w:val="00C32BFA"/>
    <w:rsid w:val="00C613EC"/>
    <w:rsid w:val="00D566DD"/>
    <w:rsid w:val="00DB6193"/>
    <w:rsid w:val="00E906EA"/>
    <w:rsid w:val="00EB3DD6"/>
    <w:rsid w:val="00EC387F"/>
    <w:rsid w:val="00F54103"/>
    <w:rsid w:val="00F73B16"/>
    <w:rsid w:val="00FD3BCF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0283A"/>
  <w15:docId w15:val="{7D15094D-87C1-4375-A41D-088CCFA7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73"/>
  </w:style>
  <w:style w:type="paragraph" w:styleId="Footer">
    <w:name w:val="footer"/>
    <w:basedOn w:val="Normal"/>
    <w:link w:val="FooterChar"/>
    <w:uiPriority w:val="99"/>
    <w:unhideWhenUsed/>
    <w:rsid w:val="00A05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73"/>
  </w:style>
  <w:style w:type="table" w:styleId="TableGrid">
    <w:name w:val="Table Grid"/>
    <w:basedOn w:val="TableNormal"/>
    <w:uiPriority w:val="39"/>
    <w:rsid w:val="0042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a\Downloads\MB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94D2-27AA-410C-8377-53E43FA1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MBA letterhead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beekeepers association</vt:lpstr>
    </vt:vector>
  </TitlesOfParts>
  <Company>MSU Extension Service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beekeepers association</dc:title>
  <dc:creator>Angelia Coy</dc:creator>
  <cp:lastModifiedBy>Angelia Coy</cp:lastModifiedBy>
  <cp:revision>2</cp:revision>
  <cp:lastPrinted>2022-11-02T16:08:00Z</cp:lastPrinted>
  <dcterms:created xsi:type="dcterms:W3CDTF">2024-08-14T16:11:00Z</dcterms:created>
  <dcterms:modified xsi:type="dcterms:W3CDTF">2024-08-14T16:11:00Z</dcterms:modified>
</cp:coreProperties>
</file>